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50D22" w14:textId="1F02F19F" w:rsidR="006E5036" w:rsidRPr="0031627C" w:rsidRDefault="00AA0BE3" w:rsidP="0031627C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93056" behindDoc="0" locked="0" layoutInCell="1" allowOverlap="1" wp14:anchorId="384134F6" wp14:editId="718854F7">
            <wp:simplePos x="0" y="0"/>
            <wp:positionH relativeFrom="page">
              <wp:posOffset>141605</wp:posOffset>
            </wp:positionH>
            <wp:positionV relativeFrom="paragraph">
              <wp:posOffset>7308520</wp:posOffset>
            </wp:positionV>
            <wp:extent cx="3676015" cy="1860550"/>
            <wp:effectExtent l="0" t="0" r="635" b="6350"/>
            <wp:wrapNone/>
            <wp:docPr id="17" name="Picture 17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8960" behindDoc="0" locked="0" layoutInCell="1" allowOverlap="1" wp14:anchorId="65B41B57" wp14:editId="6E131DC6">
            <wp:simplePos x="0" y="0"/>
            <wp:positionH relativeFrom="page">
              <wp:posOffset>141605</wp:posOffset>
            </wp:positionH>
            <wp:positionV relativeFrom="paragraph">
              <wp:posOffset>5465115</wp:posOffset>
            </wp:positionV>
            <wp:extent cx="3676015" cy="1860550"/>
            <wp:effectExtent l="0" t="0" r="635" b="6350"/>
            <wp:wrapNone/>
            <wp:docPr id="15" name="Picture 15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4864" behindDoc="0" locked="0" layoutInCell="1" allowOverlap="1" wp14:anchorId="2446B783" wp14:editId="2318B652">
            <wp:simplePos x="0" y="0"/>
            <wp:positionH relativeFrom="page">
              <wp:posOffset>141605</wp:posOffset>
            </wp:positionH>
            <wp:positionV relativeFrom="paragraph">
              <wp:posOffset>3650615</wp:posOffset>
            </wp:positionV>
            <wp:extent cx="3676015" cy="1860550"/>
            <wp:effectExtent l="0" t="0" r="635" b="6350"/>
            <wp:wrapNone/>
            <wp:docPr id="13" name="Picture 13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0768" behindDoc="0" locked="0" layoutInCell="1" allowOverlap="1" wp14:anchorId="03AC4E84" wp14:editId="4EFC2F96">
            <wp:simplePos x="0" y="0"/>
            <wp:positionH relativeFrom="column">
              <wp:posOffset>-80010</wp:posOffset>
            </wp:positionH>
            <wp:positionV relativeFrom="paragraph">
              <wp:posOffset>1808480</wp:posOffset>
            </wp:positionV>
            <wp:extent cx="3676015" cy="1860550"/>
            <wp:effectExtent l="0" t="0" r="635" b="6350"/>
            <wp:wrapNone/>
            <wp:docPr id="11" name="Picture 11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03AC4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6.65pt;margin-top:-.85pt;width:289.45pt;height:146.5pt;z-index:251678720;mso-position-horizontal-relative:text;mso-position-vertical-relative:text;mso-width-relative:page;mso-height-relative:page">
            <v:imagedata r:id="rId10" o:title="4x2 version"/>
          </v:shape>
        </w:pict>
      </w:r>
      <w:r w:rsidR="00EC7B97">
        <w:rPr>
          <w:noProof/>
          <w:lang w:eastAsia="en-US"/>
        </w:rPr>
        <w:drawing>
          <wp:anchor distT="0" distB="0" distL="114300" distR="114300" simplePos="0" relativeHeight="251695104" behindDoc="0" locked="0" layoutInCell="1" allowOverlap="1" wp14:anchorId="156CF0D2" wp14:editId="1FD6867E">
            <wp:simplePos x="0" y="0"/>
            <wp:positionH relativeFrom="page">
              <wp:posOffset>3972230</wp:posOffset>
            </wp:positionH>
            <wp:positionV relativeFrom="paragraph">
              <wp:posOffset>7297420</wp:posOffset>
            </wp:positionV>
            <wp:extent cx="3676015" cy="1860550"/>
            <wp:effectExtent l="0" t="0" r="635" b="6350"/>
            <wp:wrapNone/>
            <wp:docPr id="18" name="Picture 18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B97">
        <w:rPr>
          <w:noProof/>
          <w:lang w:eastAsia="en-US"/>
        </w:rPr>
        <w:drawing>
          <wp:anchor distT="0" distB="0" distL="114300" distR="114300" simplePos="0" relativeHeight="251691008" behindDoc="0" locked="0" layoutInCell="1" allowOverlap="1" wp14:anchorId="4AFB7E20" wp14:editId="03F25D67">
            <wp:simplePos x="0" y="0"/>
            <wp:positionH relativeFrom="page">
              <wp:posOffset>3969715</wp:posOffset>
            </wp:positionH>
            <wp:positionV relativeFrom="paragraph">
              <wp:posOffset>5455285</wp:posOffset>
            </wp:positionV>
            <wp:extent cx="3676015" cy="1860550"/>
            <wp:effectExtent l="0" t="0" r="635" b="6350"/>
            <wp:wrapNone/>
            <wp:docPr id="16" name="Picture 16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B97">
        <w:rPr>
          <w:noProof/>
          <w:lang w:eastAsia="en-US"/>
        </w:rPr>
        <w:drawing>
          <wp:anchor distT="0" distB="0" distL="114300" distR="114300" simplePos="0" relativeHeight="251686912" behindDoc="0" locked="0" layoutInCell="1" allowOverlap="1" wp14:anchorId="358904ED" wp14:editId="03F5F2CB">
            <wp:simplePos x="0" y="0"/>
            <wp:positionH relativeFrom="page">
              <wp:posOffset>3973195</wp:posOffset>
            </wp:positionH>
            <wp:positionV relativeFrom="paragraph">
              <wp:posOffset>3635375</wp:posOffset>
            </wp:positionV>
            <wp:extent cx="3676015" cy="1860550"/>
            <wp:effectExtent l="0" t="0" r="635" b="6350"/>
            <wp:wrapNone/>
            <wp:docPr id="14" name="Picture 14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B97">
        <w:rPr>
          <w:noProof/>
          <w:lang w:eastAsia="en-US"/>
        </w:rPr>
        <w:drawing>
          <wp:anchor distT="0" distB="0" distL="114300" distR="114300" simplePos="0" relativeHeight="251679744" behindDoc="0" locked="0" layoutInCell="1" allowOverlap="1" wp14:anchorId="03AC4E84" wp14:editId="0D6FF5F8">
            <wp:simplePos x="0" y="0"/>
            <wp:positionH relativeFrom="column">
              <wp:posOffset>3752215</wp:posOffset>
            </wp:positionH>
            <wp:positionV relativeFrom="paragraph">
              <wp:posOffset>-29845</wp:posOffset>
            </wp:positionV>
            <wp:extent cx="3676015" cy="1860550"/>
            <wp:effectExtent l="0" t="0" r="635" b="6350"/>
            <wp:wrapNone/>
            <wp:docPr id="2" name="Picture 2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B97">
        <w:rPr>
          <w:noProof/>
          <w:lang w:eastAsia="en-US"/>
        </w:rPr>
        <w:drawing>
          <wp:anchor distT="0" distB="0" distL="114300" distR="114300" simplePos="0" relativeHeight="251682816" behindDoc="0" locked="0" layoutInCell="1" allowOverlap="1" wp14:anchorId="05BD6FEA" wp14:editId="1B3BE29E">
            <wp:simplePos x="0" y="0"/>
            <wp:positionH relativeFrom="column">
              <wp:posOffset>3752520</wp:posOffset>
            </wp:positionH>
            <wp:positionV relativeFrom="paragraph">
              <wp:posOffset>1792605</wp:posOffset>
            </wp:positionV>
            <wp:extent cx="3676015" cy="1860550"/>
            <wp:effectExtent l="0" t="0" r="635" b="6350"/>
            <wp:wrapNone/>
            <wp:docPr id="12" name="Picture 12" descr="C:\Users\joshua.diddams\AppData\Local\Microsoft\Windows\INetCache\Content.Word\4x2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shua.diddams\AppData\Local\Microsoft\Windows\INetCache\Content.Word\4x2 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5036" w:rsidRPr="0031627C">
      <w:headerReference w:type="default" r:id="rId11"/>
      <w:footerReference w:type="default" r:id="rId12"/>
      <w:pgSz w:w="12240" w:h="15840"/>
      <w:pgMar w:top="720" w:right="446" w:bottom="600" w:left="3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EB2B0" w14:textId="77777777" w:rsidR="0031627C" w:rsidRDefault="0031627C" w:rsidP="00B56996">
      <w:pPr>
        <w:spacing w:line="240" w:lineRule="auto"/>
      </w:pPr>
      <w:r>
        <w:separator/>
      </w:r>
    </w:p>
  </w:endnote>
  <w:endnote w:type="continuationSeparator" w:id="0">
    <w:p w14:paraId="2FBE7C55" w14:textId="77777777" w:rsidR="0031627C" w:rsidRDefault="0031627C" w:rsidP="00B5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C8A5F" w14:textId="77777777" w:rsidR="00116D85" w:rsidRDefault="00116D85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2D12EBE" wp14:editId="1DFB0E7C">
              <wp:simplePos x="0" y="0"/>
              <wp:positionH relativeFrom="column">
                <wp:posOffset>5718712</wp:posOffset>
              </wp:positionH>
              <wp:positionV relativeFrom="paragraph">
                <wp:posOffset>-2127250</wp:posOffset>
              </wp:positionV>
              <wp:extent cx="1694815" cy="1851660"/>
              <wp:effectExtent l="0" t="0" r="635" b="0"/>
              <wp:wrapNone/>
              <wp:docPr id="99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100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1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2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3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11AB9" id="Group 82" o:spid="_x0000_s1026" style="position:absolute;margin-left:450.3pt;margin-top:-167.5pt;width:133.45pt;height:145.8pt;rotation:180;z-index:251667456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PK3QwAAGA+AAAOAAAAZHJzL2Uyb0RvYy54bWzsW21vI7cR/l6g/2GhjwUcL992SSO+4HwX&#10;BwWubYBcf8BaWltCZa26ks+XBPnvfTjDXZHy7kq4JG3ROh8ukjkcDmeGM/MMqa+/+fy4zj7V7W7V&#10;bK5n4qt8ltWbebNYbR6uZ3//eHthZ9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676E42" wp14:editId="71FDB131">
              <wp:simplePos x="0" y="0"/>
              <wp:positionH relativeFrom="column">
                <wp:posOffset>1886048</wp:posOffset>
              </wp:positionH>
              <wp:positionV relativeFrom="paragraph">
                <wp:posOffset>-2127885</wp:posOffset>
              </wp:positionV>
              <wp:extent cx="1694815" cy="1851660"/>
              <wp:effectExtent l="0" t="0" r="635" b="0"/>
              <wp:wrapNone/>
              <wp:docPr id="94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95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6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7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8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E0873" id="Group 82" o:spid="_x0000_s1026" style="position:absolute;margin-left:148.5pt;margin-top:-167.55pt;width:133.45pt;height:145.8pt;rotation:180;z-index:251666432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838F20" wp14:editId="4E168EDF">
              <wp:simplePos x="0" y="0"/>
              <wp:positionH relativeFrom="column">
                <wp:posOffset>5710555</wp:posOffset>
              </wp:positionH>
              <wp:positionV relativeFrom="paragraph">
                <wp:posOffset>-3956783</wp:posOffset>
              </wp:positionV>
              <wp:extent cx="1694815" cy="1851660"/>
              <wp:effectExtent l="0" t="0" r="635" b="0"/>
              <wp:wrapNone/>
              <wp:docPr id="89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90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1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2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3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8ACD9" id="Group 82" o:spid="_x0000_s1026" style="position:absolute;margin-left:449.65pt;margin-top:-311.55pt;width:133.45pt;height:145.8pt;rotation:180;z-index:251665408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273EF75" wp14:editId="44B62B4D">
              <wp:simplePos x="0" y="0"/>
              <wp:positionH relativeFrom="column">
                <wp:posOffset>1887855</wp:posOffset>
              </wp:positionH>
              <wp:positionV relativeFrom="paragraph">
                <wp:posOffset>-3956783</wp:posOffset>
              </wp:positionV>
              <wp:extent cx="1694815" cy="1851660"/>
              <wp:effectExtent l="0" t="0" r="635" b="0"/>
              <wp:wrapNone/>
              <wp:docPr id="84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85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6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7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8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A1F4D" id="Group 82" o:spid="_x0000_s1026" style="position:absolute;margin-left:148.65pt;margin-top:-311.55pt;width:133.45pt;height:145.8pt;rotation:180;z-index:251664384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A9E4" w14:textId="77777777" w:rsidR="0031627C" w:rsidRDefault="0031627C" w:rsidP="00B56996">
      <w:pPr>
        <w:spacing w:line="240" w:lineRule="auto"/>
      </w:pPr>
      <w:r>
        <w:separator/>
      </w:r>
    </w:p>
  </w:footnote>
  <w:footnote w:type="continuationSeparator" w:id="0">
    <w:p w14:paraId="3339B4BE" w14:textId="77777777" w:rsidR="0031627C" w:rsidRDefault="0031627C" w:rsidP="00B5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522C" w14:textId="77777777" w:rsidR="00B56996" w:rsidRDefault="00116D8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F254E3" wp14:editId="16AF61EF">
              <wp:simplePos x="0" y="0"/>
              <wp:positionH relativeFrom="column">
                <wp:posOffset>1885217</wp:posOffset>
              </wp:positionH>
              <wp:positionV relativeFrom="paragraph">
                <wp:posOffset>4116070</wp:posOffset>
              </wp:positionV>
              <wp:extent cx="1694815" cy="1851660"/>
              <wp:effectExtent l="0" t="0" r="635" b="0"/>
              <wp:wrapNone/>
              <wp:docPr id="72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73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4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5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7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FB9D7" id="Group 82" o:spid="_x0000_s1026" style="position:absolute;margin-left:148.45pt;margin-top:324.1pt;width:133.45pt;height:145.8pt;rotation:180;z-index:251662336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4CBCA7" wp14:editId="57EE40A9">
              <wp:simplePos x="0" y="0"/>
              <wp:positionH relativeFrom="column">
                <wp:posOffset>5719787</wp:posOffset>
              </wp:positionH>
              <wp:positionV relativeFrom="paragraph">
                <wp:posOffset>4116070</wp:posOffset>
              </wp:positionV>
              <wp:extent cx="1694815" cy="1851660"/>
              <wp:effectExtent l="0" t="0" r="635" b="0"/>
              <wp:wrapNone/>
              <wp:docPr id="78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79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0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1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2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80047" id="Group 82" o:spid="_x0000_s1026" style="position:absolute;margin-left:450.4pt;margin-top:324.1pt;width:133.45pt;height:145.8pt;rotation:180;z-index:251663360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33861C" wp14:editId="55ACBD88">
              <wp:simplePos x="0" y="0"/>
              <wp:positionH relativeFrom="column">
                <wp:posOffset>5721350</wp:posOffset>
              </wp:positionH>
              <wp:positionV relativeFrom="paragraph">
                <wp:posOffset>2281457</wp:posOffset>
              </wp:positionV>
              <wp:extent cx="1694815" cy="1851660"/>
              <wp:effectExtent l="0" t="0" r="635" b="0"/>
              <wp:wrapNone/>
              <wp:docPr id="67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68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9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0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1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7B95EC" id="Group 82" o:spid="_x0000_s1026" style="position:absolute;margin-left:450.5pt;margin-top:179.65pt;width:133.45pt;height:145.8pt;rotation:180;z-index:251661312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ZW3QwAAFw+AAAOAAAAZHJzL2Uyb0RvYy54bWzsW21vI7cR/l6g/2GhjwUcL9+WXCO+4HwX&#10;BwWubYBcf8BaWltCZa26ks+XBPnvfTjDXZHy7kq4JG3ROh8ukjkcDmeGM/MMqa+/+fy4zj7V7W7V&#10;bK5n4qt8ltWbebNYbR6uZ3//eHvhZt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EFF0AF" wp14:editId="35F14117">
              <wp:simplePos x="0" y="0"/>
              <wp:positionH relativeFrom="column">
                <wp:posOffset>1901190</wp:posOffset>
              </wp:positionH>
              <wp:positionV relativeFrom="paragraph">
                <wp:posOffset>2289712</wp:posOffset>
              </wp:positionV>
              <wp:extent cx="1694815" cy="1851660"/>
              <wp:effectExtent l="0" t="0" r="635" b="0"/>
              <wp:wrapNone/>
              <wp:docPr id="30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31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4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6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3E8E4" id="Group 82" o:spid="_x0000_s1026" style="position:absolute;margin-left:149.7pt;margin-top:180.3pt;width:133.45pt;height:145.8pt;rotation:180;z-index:251660288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in2wwAAFw+AAAOAAAAZHJzL2Uyb0RvYy54bWzsW21vI7cR/l6g/2GhjwUcL9+WXCO+4HwX&#10;BwWubYBcf8BaWltCZa26ks+XBPnvfTjDXZHy7kq4JG3ROh8ukjkcDmeGM/MMqa+/+fy4zj7V7W7V&#10;bK5n4qt8ltWbebNYbR6uZ3//eHvhZt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5AEF31" wp14:editId="5296EA7D">
              <wp:simplePos x="0" y="0"/>
              <wp:positionH relativeFrom="column">
                <wp:posOffset>1887855</wp:posOffset>
              </wp:positionH>
              <wp:positionV relativeFrom="paragraph">
                <wp:posOffset>449580</wp:posOffset>
              </wp:positionV>
              <wp:extent cx="1694815" cy="1851660"/>
              <wp:effectExtent l="0" t="0" r="635" b="0"/>
              <wp:wrapNone/>
              <wp:docPr id="20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21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ED05E3" id="Group 82" o:spid="_x0000_s1026" style="position:absolute;margin-left:148.65pt;margin-top:35.4pt;width:133.45pt;height:145.8pt;rotation:180;z-index:251658240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ze3gwAAFw+AAAOAAAAZHJzL2Uyb0RvYy54bWzsW21vI7cR/l6g/2GhjwUcL9+WXCO+4HwX&#10;BwWubYBcf8BaWltCZa26ks+XBPnvfTjDXZHy7kq4JG3ROh8ukjkcDmeGM/MMqa+/+fy4zj7V7W7V&#10;bK5n4qt8ltWbebNYbR6uZ3//eHvhZt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AEA664" wp14:editId="0131E9CD">
              <wp:simplePos x="0" y="0"/>
              <wp:positionH relativeFrom="column">
                <wp:posOffset>5721887</wp:posOffset>
              </wp:positionH>
              <wp:positionV relativeFrom="paragraph">
                <wp:posOffset>449580</wp:posOffset>
              </wp:positionV>
              <wp:extent cx="1694815" cy="1851660"/>
              <wp:effectExtent l="0" t="0" r="635" b="0"/>
              <wp:wrapNone/>
              <wp:docPr id="25" name="Group 8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26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D8015" id="Group 82" o:spid="_x0000_s1026" style="position:absolute;margin-left:450.55pt;margin-top:35.4pt;width:133.45pt;height:145.8pt;rotation:180;z-index:251659264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6O2AwAAFw+AAAOAAAAZHJzL2Uyb0RvYy54bWzsW21vI7cR/l6g/2GhjwUcL9+WXCO+4HwX&#10;BwWubYBcf8BaWltCZa26ks+XBPnvfTjDXZHy7kq4JG3ROh8ukjkcDmeGM/MMqa+/+fy4zj7V7W7V&#10;bK5n4qt8ltWbebNYbR6uZ3//eHvhZt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">
              <v:shape id="Freeform: Shape 2" o:spid="_x0000_s1027" style="position:absolute;top:44;width:18147;height:24345;visibility:visible;mso-wrap-style:square;v-text-anchor:middle" coordsize="1814792,243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7696" behindDoc="0" locked="1" layoutInCell="0" allowOverlap="1" wp14:anchorId="72E31C0A" wp14:editId="0DB78FCF">
              <wp:simplePos x="0" y="0"/>
              <wp:positionH relativeFrom="page">
                <wp:posOffset>3971925</wp:posOffset>
              </wp:positionH>
              <wp:positionV relativeFrom="page">
                <wp:posOffset>7773670</wp:posOffset>
              </wp:positionV>
              <wp:extent cx="3657600" cy="1828800"/>
              <wp:effectExtent l="9525" t="10795" r="9525" b="8255"/>
              <wp:wrapNone/>
              <wp:docPr id="113" name="AutoShape 6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85A044" id="AutoShape 60" o:spid="_x0000_s1026" style="position:absolute;margin-left:312.75pt;margin-top:612.1pt;width:4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6672" behindDoc="0" locked="1" layoutInCell="0" allowOverlap="1" wp14:anchorId="5614B950" wp14:editId="741605FB">
              <wp:simplePos x="0" y="0"/>
              <wp:positionH relativeFrom="page">
                <wp:posOffset>142875</wp:posOffset>
              </wp:positionH>
              <wp:positionV relativeFrom="page">
                <wp:posOffset>7773670</wp:posOffset>
              </wp:positionV>
              <wp:extent cx="3657600" cy="1828800"/>
              <wp:effectExtent l="9525" t="10795" r="9525" b="8255"/>
              <wp:wrapNone/>
              <wp:docPr id="112" name="AutoShape 5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C22A4B6" id="AutoShape 59" o:spid="_x0000_s1026" style="position:absolute;margin-left:11.25pt;margin-top:612.1pt;width:4in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0BF058CF" wp14:editId="1E8BC2F6">
              <wp:simplePos x="0" y="0"/>
              <wp:positionH relativeFrom="page">
                <wp:posOffset>3971925</wp:posOffset>
              </wp:positionH>
              <wp:positionV relativeFrom="page">
                <wp:posOffset>5944870</wp:posOffset>
              </wp:positionV>
              <wp:extent cx="3657600" cy="1828800"/>
              <wp:effectExtent l="9525" t="10795" r="9525" b="8255"/>
              <wp:wrapNone/>
              <wp:docPr id="111" name="AutoShape 58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325E30" id="AutoShape 58" o:spid="_x0000_s1026" style="position:absolute;margin-left:312.75pt;margin-top:468.1pt;width:4in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1" layoutInCell="0" allowOverlap="1" wp14:anchorId="72C30EF6" wp14:editId="4021EB07">
              <wp:simplePos x="0" y="0"/>
              <wp:positionH relativeFrom="page">
                <wp:posOffset>142875</wp:posOffset>
              </wp:positionH>
              <wp:positionV relativeFrom="page">
                <wp:posOffset>5944870</wp:posOffset>
              </wp:positionV>
              <wp:extent cx="3657600" cy="1828800"/>
              <wp:effectExtent l="9525" t="10795" r="9525" b="8255"/>
              <wp:wrapNone/>
              <wp:docPr id="110" name="AutoShape 5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1CC15E" id="AutoShape 57" o:spid="_x0000_s1026" style="position:absolute;margin-left:11.25pt;margin-top:468.1pt;width:4in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1" layoutInCell="0" allowOverlap="1" wp14:anchorId="70424887" wp14:editId="39E54CD8">
              <wp:simplePos x="0" y="0"/>
              <wp:positionH relativeFrom="page">
                <wp:posOffset>3971925</wp:posOffset>
              </wp:positionH>
              <wp:positionV relativeFrom="page">
                <wp:posOffset>4116070</wp:posOffset>
              </wp:positionV>
              <wp:extent cx="3657600" cy="1828800"/>
              <wp:effectExtent l="9525" t="10795" r="9525" b="8255"/>
              <wp:wrapNone/>
              <wp:docPr id="109" name="AutoShape 5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A59BBB1" id="AutoShape 56" o:spid="_x0000_s1026" style="position:absolute;margin-left:312.75pt;margin-top:324.1pt;width:4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2576" behindDoc="0" locked="1" layoutInCell="0" allowOverlap="1" wp14:anchorId="2CC1C03A" wp14:editId="1FF84F08">
              <wp:simplePos x="0" y="0"/>
              <wp:positionH relativeFrom="page">
                <wp:posOffset>142875</wp:posOffset>
              </wp:positionH>
              <wp:positionV relativeFrom="page">
                <wp:posOffset>4116070</wp:posOffset>
              </wp:positionV>
              <wp:extent cx="3657600" cy="1828800"/>
              <wp:effectExtent l="9525" t="10795" r="9525" b="8255"/>
              <wp:wrapNone/>
              <wp:docPr id="108" name="AutoShape 55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0B31CF6" id="AutoShape 55" o:spid="_x0000_s1026" style="position:absolute;margin-left:11.25pt;margin-top:324.1pt;width:4in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1" layoutInCell="0" allowOverlap="1" wp14:anchorId="13FCB735" wp14:editId="610D22CD">
              <wp:simplePos x="0" y="0"/>
              <wp:positionH relativeFrom="page">
                <wp:posOffset>3971925</wp:posOffset>
              </wp:positionH>
              <wp:positionV relativeFrom="page">
                <wp:posOffset>2287270</wp:posOffset>
              </wp:positionV>
              <wp:extent cx="3657600" cy="1828800"/>
              <wp:effectExtent l="9525" t="10795" r="9525" b="8255"/>
              <wp:wrapNone/>
              <wp:docPr id="107" name="AutoShape 5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B4990A" id="AutoShape 54" o:spid="_x0000_s1026" style="position:absolute;margin-left:312.75pt;margin-top:180.1pt;width:4in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4FFCF54D" wp14:editId="365B7B37">
              <wp:simplePos x="0" y="0"/>
              <wp:positionH relativeFrom="page">
                <wp:posOffset>142875</wp:posOffset>
              </wp:positionH>
              <wp:positionV relativeFrom="page">
                <wp:posOffset>2287270</wp:posOffset>
              </wp:positionV>
              <wp:extent cx="3657600" cy="1828800"/>
              <wp:effectExtent l="9525" t="10795" r="9525" b="8255"/>
              <wp:wrapNone/>
              <wp:docPr id="106" name="AutoShape 5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30118DC" id="AutoShape 53" o:spid="_x0000_s1026" style="position:absolute;margin-left:11.25pt;margin-top:180.1pt;width:4in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6E92CA90" wp14:editId="1071F17F">
              <wp:simplePos x="0" y="0"/>
              <wp:positionH relativeFrom="page">
                <wp:posOffset>3971925</wp:posOffset>
              </wp:positionH>
              <wp:positionV relativeFrom="page">
                <wp:posOffset>458470</wp:posOffset>
              </wp:positionV>
              <wp:extent cx="3657600" cy="1828800"/>
              <wp:effectExtent l="9525" t="10795" r="9525" b="8255"/>
              <wp:wrapNone/>
              <wp:docPr id="105" name="AutoShape 5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2DEB032" id="AutoShape 52" o:spid="_x0000_s1026" style="position:absolute;margin-left:312.75pt;margin-top:36.1pt;width:4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7E4A6049" wp14:editId="065CD7D8">
              <wp:simplePos x="0" y="0"/>
              <wp:positionH relativeFrom="page">
                <wp:posOffset>142875</wp:posOffset>
              </wp:positionH>
              <wp:positionV relativeFrom="page">
                <wp:posOffset>458470</wp:posOffset>
              </wp:positionV>
              <wp:extent cx="3657600" cy="1828800"/>
              <wp:effectExtent l="9525" t="10795" r="9525" b="8255"/>
              <wp:wrapNone/>
              <wp:docPr id="104" name="AutoShape 5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1D316A" id="AutoShape 51" o:spid="_x0000_s1026" style="position:absolute;margin-left:11.25pt;margin-top:36.1pt;width:4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7C"/>
    <w:rsid w:val="00112701"/>
    <w:rsid w:val="00116D85"/>
    <w:rsid w:val="001F6F40"/>
    <w:rsid w:val="00227E92"/>
    <w:rsid w:val="0031627C"/>
    <w:rsid w:val="00331734"/>
    <w:rsid w:val="00397A99"/>
    <w:rsid w:val="004740E8"/>
    <w:rsid w:val="004D55E6"/>
    <w:rsid w:val="00585798"/>
    <w:rsid w:val="005857AC"/>
    <w:rsid w:val="0069178D"/>
    <w:rsid w:val="006E5036"/>
    <w:rsid w:val="00703B83"/>
    <w:rsid w:val="0076340D"/>
    <w:rsid w:val="00845BB0"/>
    <w:rsid w:val="009A7104"/>
    <w:rsid w:val="009C3F37"/>
    <w:rsid w:val="00A03E24"/>
    <w:rsid w:val="00A53564"/>
    <w:rsid w:val="00A81CC7"/>
    <w:rsid w:val="00AA0BE3"/>
    <w:rsid w:val="00AE7B64"/>
    <w:rsid w:val="00B46CD0"/>
    <w:rsid w:val="00B56996"/>
    <w:rsid w:val="00C47AF9"/>
    <w:rsid w:val="00D33146"/>
    <w:rsid w:val="00D501B6"/>
    <w:rsid w:val="00EC7B97"/>
    <w:rsid w:val="00F931C5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A12F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98"/>
    <w:pPr>
      <w:spacing w:after="0" w:line="216" w:lineRule="auto"/>
    </w:pPr>
  </w:style>
  <w:style w:type="paragraph" w:styleId="Heading1">
    <w:name w:val="heading 1"/>
    <w:basedOn w:val="Normal"/>
    <w:next w:val="Normal"/>
    <w:link w:val="Heading1Char"/>
    <w:semiHidden/>
    <w:rsid w:val="00116D85"/>
    <w:pPr>
      <w:spacing w:line="264" w:lineRule="auto"/>
      <w:outlineLvl w:val="0"/>
    </w:pPr>
    <w:rPr>
      <w:rFonts w:asciiTheme="majorHAnsi" w:eastAsia="Times New Roman" w:hAnsiTheme="majorHAnsi" w:cs="Arial"/>
      <w:color w:val="4B3D16" w:themeColor="accent5" w:themeShade="80"/>
      <w:sz w:val="19"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semiHidden/>
    <w:qFormat/>
    <w:rsid w:val="00116D8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semiHidden/>
    <w:pPr>
      <w:spacing w:after="0" w:line="240" w:lineRule="auto"/>
      <w:ind w:left="316" w:right="316"/>
    </w:pPr>
    <w:rPr>
      <w:bCs/>
      <w:color w:val="000000"/>
      <w:sz w:val="32"/>
    </w:rPr>
  </w:style>
  <w:style w:type="paragraph" w:styleId="Header">
    <w:name w:val="header"/>
    <w:basedOn w:val="Normal"/>
    <w:link w:val="HeaderChar"/>
    <w:uiPriority w:val="99"/>
    <w:semiHidden/>
    <w:rsid w:val="00B56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798"/>
  </w:style>
  <w:style w:type="paragraph" w:styleId="Footer">
    <w:name w:val="footer"/>
    <w:basedOn w:val="Normal"/>
    <w:link w:val="FooterChar"/>
    <w:uiPriority w:val="99"/>
    <w:semiHidden/>
    <w:rsid w:val="00B56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798"/>
  </w:style>
  <w:style w:type="character" w:customStyle="1" w:styleId="Heading1Char">
    <w:name w:val="Heading 1 Char"/>
    <w:basedOn w:val="DefaultParagraphFont"/>
    <w:link w:val="Heading1"/>
    <w:semiHidden/>
    <w:rsid w:val="00585798"/>
    <w:rPr>
      <w:rFonts w:asciiTheme="majorHAnsi" w:eastAsia="Times New Roman" w:hAnsiTheme="majorHAnsi" w:cs="Arial"/>
      <w:color w:val="4B3D16" w:themeColor="accent5" w:themeShade="80"/>
      <w:sz w:val="19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85798"/>
    <w:rPr>
      <w:rFonts w:asciiTheme="majorHAnsi" w:eastAsia="Times New Roman" w:hAnsiTheme="majorHAnsi" w:cs="Arial"/>
      <w:b/>
      <w:color w:val="4B3D16" w:themeColor="accent5" w:themeShade="80"/>
      <w:sz w:val="19"/>
      <w:szCs w:val="20"/>
      <w:lang w:eastAsia="en-US"/>
    </w:rPr>
  </w:style>
  <w:style w:type="table" w:styleId="TableGrid">
    <w:name w:val="Table Grid"/>
    <w:basedOn w:val="TableNormal"/>
    <w:uiPriority w:val="39"/>
    <w:rsid w:val="0058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qFormat/>
    <w:rsid w:val="004D55E6"/>
    <w:pPr>
      <w:spacing w:before="240" w:line="240" w:lineRule="auto"/>
      <w:ind w:left="144"/>
      <w:contextualSpacing/>
    </w:pPr>
    <w:rPr>
      <w:sz w:val="18"/>
    </w:rPr>
  </w:style>
  <w:style w:type="paragraph" w:customStyle="1" w:styleId="RecipientAddress">
    <w:name w:val="Recipient Address"/>
    <w:basedOn w:val="Heading1"/>
    <w:qFormat/>
    <w:rsid w:val="00AE7B64"/>
    <w:pPr>
      <w:ind w:left="864"/>
    </w:pPr>
    <w:rPr>
      <w:color w:val="auto"/>
      <w:sz w:val="24"/>
    </w:rPr>
  </w:style>
  <w:style w:type="paragraph" w:customStyle="1" w:styleId="CompanyName">
    <w:name w:val="Company Name"/>
    <w:basedOn w:val="Heading2"/>
    <w:qFormat/>
    <w:rsid w:val="00AE7B64"/>
    <w:pPr>
      <w:ind w:left="864"/>
    </w:pPr>
    <w:rPr>
      <w:color w:val="532477" w:themeColor="accent6" w:themeShade="BF"/>
      <w:sz w:val="24"/>
    </w:rPr>
  </w:style>
  <w:style w:type="character" w:styleId="PlaceholderText">
    <w:name w:val="Placeholder Text"/>
    <w:basedOn w:val="DefaultParagraphFont"/>
    <w:uiPriority w:val="99"/>
    <w:semiHidden/>
    <w:rsid w:val="004D55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diddams\AppData\Roaming\Microsoft\Templates\Purple%20shipping%20labels%20(1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Florist Brochur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FF3399"/>
      </a:accent4>
      <a:accent5>
        <a:srgbClr val="977B2D"/>
      </a:accent5>
      <a:accent6>
        <a:srgbClr val="7030A0"/>
      </a:accent6>
      <a:hlink>
        <a:srgbClr val="FFC000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D668AB877BC4899993B074086B0D0" ma:contentTypeVersion="14" ma:contentTypeDescription="Create a new document." ma:contentTypeScope="" ma:versionID="028997174b948b619e4cd25ae5736a46">
  <xsd:schema xmlns:xsd="http://www.w3.org/2001/XMLSchema" xmlns:xs="http://www.w3.org/2001/XMLSchema" xmlns:p="http://schemas.microsoft.com/office/2006/metadata/properties" xmlns:ns1="http://schemas.microsoft.com/sharepoint/v3" xmlns:ns3="3c518f04-3f91-43c9-99ae-86dcdd10da74" xmlns:ns4="ee844cb6-cc87-4a6a-a0be-2fba7614680c" targetNamespace="http://schemas.microsoft.com/office/2006/metadata/properties" ma:root="true" ma:fieldsID="1dc802c1d10cec90bed4ed9d93d116b1" ns1:_="" ns3:_="" ns4:_="">
    <xsd:import namespace="http://schemas.microsoft.com/sharepoint/v3"/>
    <xsd:import namespace="3c518f04-3f91-43c9-99ae-86dcdd10da74"/>
    <xsd:import namespace="ee844cb6-cc87-4a6a-a0be-2fba7614680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18f04-3f91-43c9-99ae-86dcdd10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4cb6-cc87-4a6a-a0be-2fba76146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49373-A63D-41D3-8441-CA7D7B4F5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D13B9-A525-4EBD-AAAD-B6EFDF16B7AA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ee844cb6-cc87-4a6a-a0be-2fba7614680c"/>
    <ds:schemaRef ds:uri="http://schemas.microsoft.com/office/infopath/2007/PartnerControls"/>
    <ds:schemaRef ds:uri="3c518f04-3f91-43c9-99ae-86dcdd10da7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458A2B-9E0B-41D4-9031-63C171B43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518f04-3f91-43c9-99ae-86dcdd10da74"/>
    <ds:schemaRef ds:uri="ee844cb6-cc87-4a6a-a0be-2fba76146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shipping labels (10 per page)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2022-06-22T23:40:00Z</dcterms:created>
  <dcterms:modified xsi:type="dcterms:W3CDTF">2022-06-22T23:53:00Z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0x01010050FD668AB877BC4899993B074086B0D0</vt:lpwstr>
  </property>
</Properties>
</file>